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EE7A" w14:textId="77777777" w:rsidR="002948E0" w:rsidRDefault="002948E0" w:rsidP="002948E0">
      <w:pPr>
        <w:jc w:val="center"/>
      </w:pPr>
    </w:p>
    <w:p w14:paraId="1DCD2F9A" w14:textId="77777777" w:rsidR="002948E0" w:rsidRDefault="002948E0" w:rsidP="002948E0">
      <w:pPr>
        <w:jc w:val="center"/>
      </w:pPr>
    </w:p>
    <w:p w14:paraId="68089489" w14:textId="07929790" w:rsidR="00073D2D" w:rsidRDefault="002948E0" w:rsidP="002948E0">
      <w:pPr>
        <w:jc w:val="center"/>
      </w:pPr>
      <w:r>
        <w:rPr>
          <w:noProof/>
        </w:rPr>
        <w:drawing>
          <wp:inline distT="0" distB="0" distL="0" distR="0" wp14:anchorId="2095C449" wp14:editId="561F1045">
            <wp:extent cx="4447982" cy="3169285"/>
            <wp:effectExtent l="0" t="0" r="0" b="5715"/>
            <wp:docPr id="214228745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287455" name="Grafik 21422874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1720" cy="3193324"/>
                    </a:xfrm>
                    <a:prstGeom prst="rect">
                      <a:avLst/>
                    </a:prstGeom>
                    <a:effectLst>
                      <a:glow>
                        <a:schemeClr val="accent1"/>
                      </a:glow>
                      <a:softEdge rad="178802"/>
                    </a:effectLst>
                  </pic:spPr>
                </pic:pic>
              </a:graphicData>
            </a:graphic>
          </wp:inline>
        </w:drawing>
      </w:r>
    </w:p>
    <w:p w14:paraId="0E785A2B" w14:textId="77777777" w:rsidR="002948E0" w:rsidRPr="002948E0" w:rsidRDefault="002948E0" w:rsidP="002948E0">
      <w:pPr>
        <w:jc w:val="center"/>
        <w:rPr>
          <w:rFonts w:ascii="Merienda" w:hAnsi="Merienda"/>
          <w:b/>
          <w:bCs/>
          <w:sz w:val="36"/>
          <w:szCs w:val="36"/>
        </w:rPr>
      </w:pPr>
    </w:p>
    <w:p w14:paraId="263CE2B4" w14:textId="12457AD1" w:rsidR="002948E0" w:rsidRPr="002948E0" w:rsidRDefault="002948E0" w:rsidP="002948E0">
      <w:pPr>
        <w:jc w:val="center"/>
        <w:rPr>
          <w:rFonts w:ascii="Merienda" w:hAnsi="Merienda"/>
          <w:b/>
          <w:bCs/>
          <w:sz w:val="36"/>
          <w:szCs w:val="36"/>
        </w:rPr>
      </w:pPr>
      <w:r w:rsidRPr="002948E0">
        <w:rPr>
          <w:rFonts w:ascii="Merienda" w:hAnsi="Merienda"/>
          <w:b/>
          <w:bCs/>
          <w:sz w:val="36"/>
          <w:szCs w:val="36"/>
        </w:rPr>
        <w:t>Meditations-Reihe</w:t>
      </w:r>
    </w:p>
    <w:p w14:paraId="2BAAC546" w14:textId="77777777" w:rsidR="002948E0" w:rsidRPr="002F66CC" w:rsidRDefault="002948E0" w:rsidP="001A1C54">
      <w:pPr>
        <w:ind w:left="709"/>
        <w:jc w:val="center"/>
        <w:rPr>
          <w:rFonts w:ascii="Merienda" w:hAnsi="Merienda"/>
          <w:b/>
          <w:bCs/>
          <w:sz w:val="10"/>
          <w:szCs w:val="10"/>
        </w:rPr>
      </w:pPr>
    </w:p>
    <w:p w14:paraId="3ECB2A37" w14:textId="090CE7C2" w:rsidR="002948E0" w:rsidRDefault="002948E0" w:rsidP="002948E0">
      <w:pPr>
        <w:ind w:left="851"/>
      </w:pPr>
      <w:r>
        <w:t>An vier Mittwoch</w:t>
      </w:r>
      <w:r w:rsidR="009A7440">
        <w:t>a</w:t>
      </w:r>
      <w:r>
        <w:t xml:space="preserve">benden lernen wir verschiedene Meditationen und Achtsamkeitsübungen kennen und vertiefen uns gemeinsam in die </w:t>
      </w:r>
      <w:r>
        <w:br/>
        <w:t>Meditationspraxis.</w:t>
      </w:r>
    </w:p>
    <w:p w14:paraId="3B72CD52" w14:textId="1EAFBEBB" w:rsidR="002948E0" w:rsidRDefault="002948E0" w:rsidP="002948E0">
      <w:pPr>
        <w:ind w:left="851"/>
      </w:pPr>
      <w:r>
        <w:t>In schönem Ambiente hast du die Möglichkeit</w:t>
      </w:r>
      <w:r w:rsidR="009A7440">
        <w:t>,</w:t>
      </w:r>
      <w:r>
        <w:t xml:space="preserve"> nach </w:t>
      </w:r>
      <w:r w:rsidR="009A7440">
        <w:t>i</w:t>
      </w:r>
      <w:r>
        <w:t xml:space="preserve">nnen zu gehen, </w:t>
      </w:r>
      <w:r>
        <w:br/>
        <w:t>den Geist zu beruhigen und dadurch mehr Klarheit und innere Ruhe zu erfahren.</w:t>
      </w:r>
    </w:p>
    <w:p w14:paraId="6F34D15A" w14:textId="0A593F40" w:rsidR="002948E0" w:rsidRDefault="002948E0" w:rsidP="002948E0">
      <w:pPr>
        <w:ind w:firstLine="851"/>
      </w:pPr>
      <w:r>
        <w:t>Es sind keine Vorkenntnisse erforderlich.</w:t>
      </w:r>
    </w:p>
    <w:p w14:paraId="7D19AE1A" w14:textId="77777777" w:rsidR="001A1C54" w:rsidRDefault="001A1C54" w:rsidP="001A1C54"/>
    <w:p w14:paraId="6FFE0278" w14:textId="2E55A9EB" w:rsidR="001A1C54" w:rsidRDefault="001A1C54" w:rsidP="002948E0">
      <w:pPr>
        <w:ind w:firstLine="851"/>
      </w:pPr>
      <w:r>
        <w:t>Kursleitung:</w:t>
      </w:r>
      <w:r>
        <w:tab/>
        <w:t xml:space="preserve">Irene </w:t>
      </w:r>
      <w:proofErr w:type="spellStart"/>
      <w:r>
        <w:t>Dobbelfeld</w:t>
      </w:r>
      <w:proofErr w:type="spellEnd"/>
      <w:r>
        <w:t xml:space="preserve">, </w:t>
      </w:r>
      <w:proofErr w:type="spellStart"/>
      <w:r>
        <w:t>dipl.</w:t>
      </w:r>
      <w:proofErr w:type="spellEnd"/>
      <w:r>
        <w:t xml:space="preserve"> Yoga- und Meditationslehrerin</w:t>
      </w:r>
    </w:p>
    <w:p w14:paraId="50AB0EBC" w14:textId="1B2A3F5F" w:rsidR="001A1C54" w:rsidRDefault="001A1C54" w:rsidP="002948E0">
      <w:pPr>
        <w:ind w:firstLine="851"/>
      </w:pPr>
      <w:r>
        <w:t>Kursdaten:</w:t>
      </w:r>
      <w:r>
        <w:tab/>
        <w:t>22. / 29. April und 13. / 20. Mai 2026</w:t>
      </w:r>
    </w:p>
    <w:p w14:paraId="07C1DD7E" w14:textId="1FF859B9" w:rsidR="001A1C54" w:rsidRDefault="001A1C54" w:rsidP="001A1C54">
      <w:pPr>
        <w:ind w:firstLine="851"/>
      </w:pPr>
      <w:r>
        <w:t>Ort:</w:t>
      </w:r>
      <w:r>
        <w:tab/>
      </w:r>
      <w:r>
        <w:tab/>
      </w:r>
      <w:proofErr w:type="spellStart"/>
      <w:r>
        <w:t>YogaJaya</w:t>
      </w:r>
      <w:proofErr w:type="spellEnd"/>
      <w:r>
        <w:t>, Raum für Körper, Atem und Geist</w:t>
      </w:r>
      <w:r>
        <w:br/>
      </w:r>
      <w:r>
        <w:tab/>
      </w:r>
      <w:r>
        <w:tab/>
      </w:r>
      <w:r>
        <w:tab/>
      </w:r>
      <w:proofErr w:type="spellStart"/>
      <w:r>
        <w:t>Adetswilerstrasse</w:t>
      </w:r>
      <w:proofErr w:type="spellEnd"/>
      <w:r>
        <w:t xml:space="preserve"> 3a, 8344 Bäretswil</w:t>
      </w:r>
    </w:p>
    <w:p w14:paraId="031E6821" w14:textId="20180266" w:rsidR="001A1C54" w:rsidRDefault="001A1C54" w:rsidP="002948E0">
      <w:pPr>
        <w:ind w:firstLine="851"/>
      </w:pPr>
      <w:r>
        <w:t>Kurskosten:</w:t>
      </w:r>
      <w:r>
        <w:tab/>
        <w:t>CHF 120</w:t>
      </w:r>
    </w:p>
    <w:p w14:paraId="091DCD84" w14:textId="7055933E" w:rsidR="001A1C54" w:rsidRDefault="001A1C54" w:rsidP="002948E0">
      <w:pPr>
        <w:ind w:firstLine="851"/>
      </w:pPr>
      <w:r>
        <w:t xml:space="preserve">Anmeldung: </w:t>
      </w:r>
      <w:r>
        <w:tab/>
        <w:t>079 756 62 43</w:t>
      </w:r>
    </w:p>
    <w:p w14:paraId="15AF94E6" w14:textId="33E29244" w:rsidR="002948E0" w:rsidRPr="0067779C" w:rsidRDefault="001A1C54" w:rsidP="001A1C54">
      <w:pPr>
        <w:ind w:firstLine="851"/>
      </w:pPr>
      <w:r>
        <w:tab/>
      </w:r>
      <w:r>
        <w:tab/>
        <w:t>www.haus-der-lebendigkeit.ch</w:t>
      </w:r>
    </w:p>
    <w:sectPr w:rsidR="002948E0" w:rsidRPr="0067779C" w:rsidSect="002F66CC">
      <w:footerReference w:type="default" r:id="rId7"/>
      <w:pgSz w:w="11906" w:h="16838"/>
      <w:pgMar w:top="709" w:right="1417" w:bottom="1134" w:left="1417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91468" w14:textId="77777777" w:rsidR="001D4F7E" w:rsidRDefault="001D4F7E" w:rsidP="004B237B">
      <w:pPr>
        <w:spacing w:after="0" w:line="240" w:lineRule="auto"/>
      </w:pPr>
      <w:r>
        <w:separator/>
      </w:r>
    </w:p>
  </w:endnote>
  <w:endnote w:type="continuationSeparator" w:id="0">
    <w:p w14:paraId="262F2387" w14:textId="77777777" w:rsidR="001D4F7E" w:rsidRDefault="001D4F7E" w:rsidP="004B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7LightCn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erienda">
    <w:panose1 w:val="02000503060000020004"/>
    <w:charset w:val="4D"/>
    <w:family w:val="auto"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7B39" w14:textId="77777777" w:rsidR="004B237B" w:rsidRDefault="00073D2D">
    <w:pPr>
      <w:pStyle w:val="Fuzeile"/>
    </w:pPr>
    <w:r w:rsidRPr="004B237B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04B77EDA" wp14:editId="76CE4C13">
          <wp:simplePos x="0" y="0"/>
          <wp:positionH relativeFrom="column">
            <wp:posOffset>-36195</wp:posOffset>
          </wp:positionH>
          <wp:positionV relativeFrom="paragraph">
            <wp:posOffset>-351578</wp:posOffset>
          </wp:positionV>
          <wp:extent cx="438150" cy="655320"/>
          <wp:effectExtent l="0" t="0" r="0" b="5080"/>
          <wp:wrapNone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4A28F9" w14:textId="77777777" w:rsidR="004B237B" w:rsidRDefault="0067779C">
    <w:pPr>
      <w:pStyle w:val="Fuzeile"/>
    </w:pPr>
    <w:r w:rsidRPr="004B237B">
      <w:rPr>
        <w:noProof/>
        <w:lang w:val="de-DE" w:eastAsia="de-DE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63015F6D" wp14:editId="7C81242B">
              <wp:simplePos x="0" y="0"/>
              <wp:positionH relativeFrom="page">
                <wp:posOffset>859155</wp:posOffset>
              </wp:positionH>
              <wp:positionV relativeFrom="page">
                <wp:posOffset>10176510</wp:posOffset>
              </wp:positionV>
              <wp:extent cx="6767830" cy="33210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783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algn="in">
                            <a:solidFill>
                              <a:srgbClr val="282928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48A9753" w14:textId="77777777" w:rsidR="004B237B" w:rsidRPr="00CA3CB6" w:rsidRDefault="004B237B" w:rsidP="004B237B">
                          <w:pPr>
                            <w:widowControl w:val="0"/>
                            <w:spacing w:before="120" w:line="180" w:lineRule="exact"/>
                            <w:rPr>
                              <w:rFonts w:ascii="Arial" w:hAnsi="Arial" w:cs="Arial"/>
                              <w:b/>
                              <w:bCs/>
                              <w:color w:val="C35855"/>
                              <w:spacing w:val="40"/>
                              <w:w w:val="80"/>
                              <w:sz w:val="16"/>
                              <w:szCs w:val="16"/>
                            </w:rPr>
                          </w:pPr>
                          <w:r w:rsidRPr="00CA3CB6">
                            <w:rPr>
                              <w:rFonts w:ascii="Arial" w:hAnsi="Arial" w:cs="Arial"/>
                              <w:b/>
                              <w:bCs/>
                              <w:color w:val="C35855"/>
                              <w:spacing w:val="40"/>
                              <w:w w:val="80"/>
                              <w:sz w:val="16"/>
                              <w:szCs w:val="16"/>
                            </w:rPr>
                            <w:t>Raum für Körper, Atem und Geist</w:t>
                          </w:r>
                          <w:r w:rsidR="00CA3CB6">
                            <w:rPr>
                              <w:rFonts w:ascii="Arial" w:hAnsi="Arial" w:cs="Arial"/>
                              <w:b/>
                              <w:bCs/>
                              <w:color w:val="C35855"/>
                              <w:spacing w:val="40"/>
                              <w:w w:val="80"/>
                              <w:sz w:val="16"/>
                              <w:szCs w:val="16"/>
                            </w:rPr>
                            <w:tab/>
                          </w:r>
                          <w:r w:rsidR="00CA3CB6">
                            <w:rPr>
                              <w:rFonts w:ascii="Arial" w:hAnsi="Arial" w:cs="Arial"/>
                              <w:b/>
                              <w:bCs/>
                              <w:color w:val="C35855"/>
                              <w:spacing w:val="40"/>
                              <w:w w:val="80"/>
                              <w:sz w:val="16"/>
                              <w:szCs w:val="16"/>
                            </w:rPr>
                            <w:tab/>
                          </w:r>
                          <w:proofErr w:type="spellStart"/>
                          <w:r w:rsidR="00CA3CB6" w:rsidRPr="00CA3CB6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pacing w:val="40"/>
                              <w:w w:val="80"/>
                              <w:sz w:val="16"/>
                              <w:szCs w:val="16"/>
                            </w:rPr>
                            <w:t>Adets</w:t>
                          </w:r>
                          <w:r w:rsidR="00814324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pacing w:val="40"/>
                              <w:w w:val="80"/>
                              <w:sz w:val="16"/>
                              <w:szCs w:val="16"/>
                            </w:rPr>
                            <w:t>w</w:t>
                          </w:r>
                          <w:r w:rsidR="00CA3CB6" w:rsidRPr="00CA3CB6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pacing w:val="40"/>
                              <w:w w:val="80"/>
                              <w:sz w:val="16"/>
                              <w:szCs w:val="16"/>
                            </w:rPr>
                            <w:t>ilerstrasse</w:t>
                          </w:r>
                          <w:proofErr w:type="spellEnd"/>
                          <w:r w:rsidR="00CA3CB6" w:rsidRPr="00CA3CB6">
                            <w:rPr>
                              <w:rFonts w:ascii="Arial" w:hAnsi="Arial" w:cs="Arial"/>
                              <w:b/>
                              <w:bCs/>
                              <w:color w:val="808080" w:themeColor="background1" w:themeShade="80"/>
                              <w:spacing w:val="40"/>
                              <w:w w:val="80"/>
                              <w:sz w:val="16"/>
                              <w:szCs w:val="16"/>
                            </w:rPr>
                            <w:t xml:space="preserve"> 3a, 8344 Bäretswil, www.yogajaya.ch</w:t>
                          </w:r>
                        </w:p>
                        <w:p w14:paraId="03DC3388" w14:textId="77777777" w:rsidR="004B237B" w:rsidRPr="002D4A92" w:rsidRDefault="004B237B" w:rsidP="004B237B">
                          <w:pPr>
                            <w:widowControl w:val="0"/>
                            <w:spacing w:before="120" w:line="180" w:lineRule="exact"/>
                            <w:rPr>
                              <w:rFonts w:ascii="Arial" w:hAnsi="Arial" w:cs="Arial"/>
                              <w:b/>
                              <w:bCs/>
                              <w:color w:val="C35855"/>
                              <w:spacing w:val="40"/>
                              <w:w w:val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15F6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7.65pt;margin-top:801.3pt;width:532.9pt;height:26.1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" filled="f" stroked="f">
              <v:textbox inset="2.88pt,2.88pt,2.88pt,2.88pt">
                <w:txbxContent>
                  <w:p w14:paraId="748A9753" w14:textId="77777777" w:rsidR="004B237B" w:rsidRPr="00CA3CB6" w:rsidRDefault="004B237B" w:rsidP="004B237B">
                    <w:pPr>
                      <w:widowControl w:val="0"/>
                      <w:spacing w:before="120" w:line="180" w:lineRule="exact"/>
                      <w:rPr>
                        <w:rFonts w:ascii="Arial" w:hAnsi="Arial" w:cs="Arial"/>
                        <w:b/>
                        <w:bCs/>
                        <w:color w:val="C35855"/>
                        <w:spacing w:val="40"/>
                        <w:w w:val="80"/>
                        <w:sz w:val="16"/>
                        <w:szCs w:val="16"/>
                      </w:rPr>
                    </w:pPr>
                    <w:r w:rsidRPr="00CA3CB6">
                      <w:rPr>
                        <w:rFonts w:ascii="Arial" w:hAnsi="Arial" w:cs="Arial"/>
                        <w:b/>
                        <w:bCs/>
                        <w:color w:val="C35855"/>
                        <w:spacing w:val="40"/>
                        <w:w w:val="80"/>
                        <w:sz w:val="16"/>
                        <w:szCs w:val="16"/>
                      </w:rPr>
                      <w:t>Raum für Körper, Atem und Geist</w:t>
                    </w:r>
                    <w:r w:rsidR="00CA3CB6">
                      <w:rPr>
                        <w:rFonts w:ascii="Arial" w:hAnsi="Arial" w:cs="Arial"/>
                        <w:b/>
                        <w:bCs/>
                        <w:color w:val="C35855"/>
                        <w:spacing w:val="40"/>
                        <w:w w:val="80"/>
                        <w:sz w:val="16"/>
                        <w:szCs w:val="16"/>
                      </w:rPr>
                      <w:tab/>
                    </w:r>
                    <w:r w:rsidR="00CA3CB6">
                      <w:rPr>
                        <w:rFonts w:ascii="Arial" w:hAnsi="Arial" w:cs="Arial"/>
                        <w:b/>
                        <w:bCs/>
                        <w:color w:val="C35855"/>
                        <w:spacing w:val="40"/>
                        <w:w w:val="80"/>
                        <w:sz w:val="16"/>
                        <w:szCs w:val="16"/>
                      </w:rPr>
                      <w:tab/>
                    </w:r>
                    <w:proofErr w:type="spellStart"/>
                    <w:r w:rsidR="00CA3CB6" w:rsidRPr="00CA3CB6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pacing w:val="40"/>
                        <w:w w:val="80"/>
                        <w:sz w:val="16"/>
                        <w:szCs w:val="16"/>
                      </w:rPr>
                      <w:t>Adets</w:t>
                    </w:r>
                    <w:r w:rsidR="00814324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pacing w:val="40"/>
                        <w:w w:val="80"/>
                        <w:sz w:val="16"/>
                        <w:szCs w:val="16"/>
                      </w:rPr>
                      <w:t>w</w:t>
                    </w:r>
                    <w:r w:rsidR="00CA3CB6" w:rsidRPr="00CA3CB6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pacing w:val="40"/>
                        <w:w w:val="80"/>
                        <w:sz w:val="16"/>
                        <w:szCs w:val="16"/>
                      </w:rPr>
                      <w:t>ilerstrasse</w:t>
                    </w:r>
                    <w:proofErr w:type="spellEnd"/>
                    <w:r w:rsidR="00CA3CB6" w:rsidRPr="00CA3CB6">
                      <w:rPr>
                        <w:rFonts w:ascii="Arial" w:hAnsi="Arial" w:cs="Arial"/>
                        <w:b/>
                        <w:bCs/>
                        <w:color w:val="808080" w:themeColor="background1" w:themeShade="80"/>
                        <w:spacing w:val="40"/>
                        <w:w w:val="80"/>
                        <w:sz w:val="16"/>
                        <w:szCs w:val="16"/>
                      </w:rPr>
                      <w:t xml:space="preserve"> 3a, 8344 Bäretswil, www.yogajaya.ch</w:t>
                    </w:r>
                  </w:p>
                  <w:p w14:paraId="03DC3388" w14:textId="77777777" w:rsidR="004B237B" w:rsidRPr="002D4A92" w:rsidRDefault="004B237B" w:rsidP="004B237B">
                    <w:pPr>
                      <w:widowControl w:val="0"/>
                      <w:spacing w:before="120" w:line="180" w:lineRule="exact"/>
                      <w:rPr>
                        <w:rFonts w:ascii="Arial" w:hAnsi="Arial" w:cs="Arial"/>
                        <w:b/>
                        <w:bCs/>
                        <w:color w:val="C35855"/>
                        <w:spacing w:val="40"/>
                        <w:w w:val="8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C8B44" w14:textId="77777777" w:rsidR="001D4F7E" w:rsidRDefault="001D4F7E" w:rsidP="004B237B">
      <w:pPr>
        <w:spacing w:after="0" w:line="240" w:lineRule="auto"/>
      </w:pPr>
      <w:r>
        <w:separator/>
      </w:r>
    </w:p>
  </w:footnote>
  <w:footnote w:type="continuationSeparator" w:id="0">
    <w:p w14:paraId="3EEF21A8" w14:textId="77777777" w:rsidR="001D4F7E" w:rsidRDefault="001D4F7E" w:rsidP="004B2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E0"/>
    <w:rsid w:val="00073D2D"/>
    <w:rsid w:val="000F152A"/>
    <w:rsid w:val="00142AB6"/>
    <w:rsid w:val="001A1C54"/>
    <w:rsid w:val="001D4F7E"/>
    <w:rsid w:val="002948E0"/>
    <w:rsid w:val="002E268C"/>
    <w:rsid w:val="002F66CC"/>
    <w:rsid w:val="00461DBF"/>
    <w:rsid w:val="004B237B"/>
    <w:rsid w:val="00662F59"/>
    <w:rsid w:val="0067779C"/>
    <w:rsid w:val="00814324"/>
    <w:rsid w:val="00867E39"/>
    <w:rsid w:val="008B7B8F"/>
    <w:rsid w:val="00967783"/>
    <w:rsid w:val="009A7440"/>
    <w:rsid w:val="00BF537F"/>
    <w:rsid w:val="00CA3CB6"/>
    <w:rsid w:val="00F5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1E039DA"/>
  <w15:docId w15:val="{0BAAD1CA-BA26-CF40-B15C-4BC078679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677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berschrift3">
    <w:name w:val="heading 3"/>
    <w:basedOn w:val="Standard"/>
    <w:link w:val="berschrift3Zchn"/>
    <w:uiPriority w:val="9"/>
    <w:qFormat/>
    <w:rsid w:val="006777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paragraph" w:styleId="berschrift5">
    <w:name w:val="heading 5"/>
    <w:basedOn w:val="Standard"/>
    <w:link w:val="berschrift5Zchn"/>
    <w:uiPriority w:val="9"/>
    <w:qFormat/>
    <w:rsid w:val="0067779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37B"/>
  </w:style>
  <w:style w:type="paragraph" w:styleId="Fuzeile">
    <w:name w:val="footer"/>
    <w:basedOn w:val="Standard"/>
    <w:link w:val="FuzeileZchn"/>
    <w:uiPriority w:val="99"/>
    <w:unhideWhenUsed/>
    <w:rsid w:val="004B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37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237B"/>
    <w:rPr>
      <w:rFonts w:ascii="Tahoma" w:hAnsi="Tahoma" w:cs="Tahoma"/>
      <w:sz w:val="16"/>
      <w:szCs w:val="16"/>
    </w:rPr>
  </w:style>
  <w:style w:type="paragraph" w:customStyle="1" w:styleId="9-5Absender">
    <w:name w:val="9-5 Absender"/>
    <w:next w:val="Standard"/>
    <w:rsid w:val="004B237B"/>
    <w:pPr>
      <w:spacing w:after="0" w:line="260" w:lineRule="exact"/>
      <w:jc w:val="right"/>
    </w:pPr>
    <w:rPr>
      <w:rFonts w:ascii="Frutiger 47LightCn" w:eastAsia="Times" w:hAnsi="Frutiger 47LightCn" w:cs="Times New Roman"/>
      <w:sz w:val="18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4B237B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7779C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7779C"/>
    <w:rPr>
      <w:rFonts w:ascii="Times New Roman" w:eastAsia="Times New Roman" w:hAnsi="Times New Roman" w:cs="Times New Roman"/>
      <w:b/>
      <w:bCs/>
      <w:sz w:val="27"/>
      <w:szCs w:val="27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7779C"/>
    <w:rPr>
      <w:rFonts w:ascii="Times New Roman" w:eastAsia="Times New Roman" w:hAnsi="Times New Roman" w:cs="Times New Roman"/>
      <w:b/>
      <w:bCs/>
      <w:sz w:val="20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67779C"/>
    <w:rPr>
      <w:color w:val="800080"/>
      <w:u w:val="single"/>
    </w:rPr>
  </w:style>
  <w:style w:type="character" w:customStyle="1" w:styleId="iconvideo">
    <w:name w:val="icon_video"/>
    <w:basedOn w:val="Absatz-Standardschriftart"/>
    <w:rsid w:val="0067779C"/>
  </w:style>
  <w:style w:type="character" w:customStyle="1" w:styleId="iconchronik">
    <w:name w:val="icon_chronik"/>
    <w:basedOn w:val="Absatz-Standardschriftart"/>
    <w:rsid w:val="0067779C"/>
  </w:style>
  <w:style w:type="character" w:customStyle="1" w:styleId="icontalkback">
    <w:name w:val="icon_talkback"/>
    <w:basedOn w:val="Absatz-Standardschriftart"/>
    <w:rsid w:val="0067779C"/>
  </w:style>
  <w:style w:type="character" w:customStyle="1" w:styleId="iconpfeil">
    <w:name w:val="icon_pfeil"/>
    <w:basedOn w:val="Absatz-Standardschriftart"/>
    <w:rsid w:val="0067779C"/>
  </w:style>
  <w:style w:type="character" w:customStyle="1" w:styleId="icondiashow">
    <w:name w:val="icon_diashow"/>
    <w:basedOn w:val="Absatz-Standardschriftart"/>
    <w:rsid w:val="0067779C"/>
  </w:style>
  <w:style w:type="character" w:customStyle="1" w:styleId="iconkarte">
    <w:name w:val="icon_karte"/>
    <w:basedOn w:val="Absatz-Standardschriftart"/>
    <w:rsid w:val="0067779C"/>
  </w:style>
  <w:style w:type="character" w:customStyle="1" w:styleId="icondossier">
    <w:name w:val="icon_dossier"/>
    <w:basedOn w:val="Absatz-Standardschriftart"/>
    <w:rsid w:val="0067779C"/>
  </w:style>
  <w:style w:type="character" w:customStyle="1" w:styleId="iconumfrage">
    <w:name w:val="icon_umfrage"/>
    <w:basedOn w:val="Absatz-Standardschriftart"/>
    <w:rsid w:val="0067779C"/>
  </w:style>
  <w:style w:type="character" w:customStyle="1" w:styleId="iconquiz">
    <w:name w:val="icon_quiz"/>
    <w:basedOn w:val="Absatz-Standardschriftart"/>
    <w:rsid w:val="0067779C"/>
  </w:style>
  <w:style w:type="character" w:customStyle="1" w:styleId="author">
    <w:name w:val="author"/>
    <w:basedOn w:val="Absatz-Standardschriftart"/>
    <w:rsid w:val="0067779C"/>
  </w:style>
  <w:style w:type="character" w:customStyle="1" w:styleId="iconmemory">
    <w:name w:val="icon_memory"/>
    <w:basedOn w:val="Absatz-Standardschriftart"/>
    <w:rsid w:val="0067779C"/>
  </w:style>
  <w:style w:type="character" w:customStyle="1" w:styleId="leading">
    <w:name w:val="leading"/>
    <w:basedOn w:val="Absatz-Standardschriftart"/>
    <w:rsid w:val="0067779C"/>
  </w:style>
  <w:style w:type="character" w:customStyle="1" w:styleId="twentyfour">
    <w:name w:val="twentyfour"/>
    <w:basedOn w:val="Absatz-Standardschriftart"/>
    <w:rsid w:val="0067779C"/>
  </w:style>
  <w:style w:type="character" w:customStyle="1" w:styleId="samwetter">
    <w:name w:val="sam_wetter"/>
    <w:basedOn w:val="Absatz-Standardschriftart"/>
    <w:rsid w:val="0067779C"/>
  </w:style>
  <w:style w:type="character" w:customStyle="1" w:styleId="samgames">
    <w:name w:val="sam_games"/>
    <w:basedOn w:val="Absatz-Standardschriftart"/>
    <w:rsid w:val="0067779C"/>
  </w:style>
  <w:style w:type="character" w:customStyle="1" w:styleId="samdossier">
    <w:name w:val="sam_dossier"/>
    <w:basedOn w:val="Absatz-Standardschriftart"/>
    <w:rsid w:val="0067779C"/>
  </w:style>
  <w:style w:type="character" w:customStyle="1" w:styleId="saminfografik">
    <w:name w:val="sam_infografik"/>
    <w:basedOn w:val="Absatz-Standardschriftart"/>
    <w:rsid w:val="0067779C"/>
  </w:style>
  <w:style w:type="character" w:customStyle="1" w:styleId="samvideo">
    <w:name w:val="sam_video"/>
    <w:basedOn w:val="Absatz-Standardschriftart"/>
    <w:rsid w:val="0067779C"/>
  </w:style>
  <w:style w:type="character" w:customStyle="1" w:styleId="samepaper">
    <w:name w:val="sam_epaper"/>
    <w:basedOn w:val="Absatz-Standardschriftart"/>
    <w:rsid w:val="0067779C"/>
  </w:style>
  <w:style w:type="character" w:customStyle="1" w:styleId="samleserreporter">
    <w:name w:val="sam_leserreporter"/>
    <w:basedOn w:val="Absatz-Standardschriftart"/>
    <w:rsid w:val="0067779C"/>
  </w:style>
  <w:style w:type="character" w:customStyle="1" w:styleId="samblog">
    <w:name w:val="sam_blog"/>
    <w:basedOn w:val="Absatz-Standardschriftart"/>
    <w:rsid w:val="0067779C"/>
  </w:style>
  <w:style w:type="character" w:customStyle="1" w:styleId="samhoroskop">
    <w:name w:val="sam_horoskop"/>
    <w:basedOn w:val="Absatz-Standardschriftart"/>
    <w:rsid w:val="0067779C"/>
  </w:style>
  <w:style w:type="character" w:customStyle="1" w:styleId="samtilllate">
    <w:name w:val="sam_tilllate"/>
    <w:basedOn w:val="Absatz-Standardschriftart"/>
    <w:rsid w:val="0067779C"/>
  </w:style>
  <w:style w:type="character" w:customStyle="1" w:styleId="samwettbewerb">
    <w:name w:val="sam_wettbewerb"/>
    <w:basedOn w:val="Absatz-Standardschriftart"/>
    <w:rsid w:val="0067779C"/>
  </w:style>
  <w:style w:type="paragraph" w:customStyle="1" w:styleId="leserreporterendblock">
    <w:name w:val="leserreporter_endblock"/>
    <w:basedOn w:val="Standard"/>
    <w:rsid w:val="0067779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top">
    <w:name w:val="top"/>
    <w:basedOn w:val="Standard"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Kopfzeile1">
    <w:name w:val="Kopfzeile1"/>
    <w:basedOn w:val="Standard"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leserreportercontent">
    <w:name w:val="leserreporter_content"/>
    <w:basedOn w:val="Standard"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imgbig">
    <w:name w:val="img_big"/>
    <w:basedOn w:val="Standard"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teaser">
    <w:name w:val="teaser"/>
    <w:basedOn w:val="Standard"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divider">
    <w:name w:val="divider"/>
    <w:basedOn w:val="Standard"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thumbs">
    <w:name w:val="thumbs"/>
    <w:basedOn w:val="Standard"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form">
    <w:name w:val="form"/>
    <w:basedOn w:val="Standard"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bottom">
    <w:name w:val="bottom"/>
    <w:basedOn w:val="Standard"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uthor1">
    <w:name w:val="author1"/>
    <w:basedOn w:val="Standard"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files">
    <w:name w:val="files"/>
    <w:basedOn w:val="Standard"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top1">
    <w:name w:val="top1"/>
    <w:basedOn w:val="Standard"/>
    <w:rsid w:val="00677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header1">
    <w:name w:val="header1"/>
    <w:basedOn w:val="Standard"/>
    <w:rsid w:val="0067779C"/>
    <w:pPr>
      <w:shd w:val="clear" w:color="auto" w:fill="333333"/>
      <w:spacing w:before="100" w:beforeAutospacing="1" w:after="100" w:afterAutospacing="1" w:line="150" w:lineRule="atLeast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leserreportercontent1">
    <w:name w:val="leserreporter_content1"/>
    <w:basedOn w:val="Standard"/>
    <w:rsid w:val="0067779C"/>
    <w:pPr>
      <w:shd w:val="clear" w:color="auto" w:fill="1E1E1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imgbig1">
    <w:name w:val="img_big1"/>
    <w:basedOn w:val="Standard"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teaser1">
    <w:name w:val="teaser1"/>
    <w:basedOn w:val="Standard"/>
    <w:rsid w:val="0067779C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uthor2">
    <w:name w:val="author2"/>
    <w:basedOn w:val="Standard"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de-CH"/>
    </w:rPr>
  </w:style>
  <w:style w:type="paragraph" w:customStyle="1" w:styleId="author3">
    <w:name w:val="author3"/>
    <w:basedOn w:val="Standard"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de-CH"/>
    </w:rPr>
  </w:style>
  <w:style w:type="paragraph" w:customStyle="1" w:styleId="divider1">
    <w:name w:val="divider1"/>
    <w:basedOn w:val="Standard"/>
    <w:rsid w:val="0067779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thumbs1">
    <w:name w:val="thumbs1"/>
    <w:basedOn w:val="Standard"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form1">
    <w:name w:val="form1"/>
    <w:basedOn w:val="Standard"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bottom1">
    <w:name w:val="bottom1"/>
    <w:basedOn w:val="Standard"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files1">
    <w:name w:val="files1"/>
    <w:basedOn w:val="Standard"/>
    <w:rsid w:val="00677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1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1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2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2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66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4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9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5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60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8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7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08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8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8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3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87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3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1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03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53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1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87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8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12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55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0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3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9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14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4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4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12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2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6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2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0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2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9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2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8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43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19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28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2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8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0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5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50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3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8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5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75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1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34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0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72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23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6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46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5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31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76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94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9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413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9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6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7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28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22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0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98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50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2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4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4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18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8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99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16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3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84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7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62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1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14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55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20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0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1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5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5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68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74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65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53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5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5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0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7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8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92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16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46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0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1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5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20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9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73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4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85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4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69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80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0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1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9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4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4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0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35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09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94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72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1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5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5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99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69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6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9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8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6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33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941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7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79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0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9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0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9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5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46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16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3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4" w:color="auto"/>
                          </w:divBdr>
                          <w:divsChild>
                            <w:div w:id="17740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000000"/>
                                <w:right w:val="none" w:sz="0" w:space="0" w:color="auto"/>
                              </w:divBdr>
                              <w:divsChild>
                                <w:div w:id="187356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2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8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2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01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0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2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8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85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4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0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44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77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3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88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90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6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22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94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39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45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2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7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0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61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5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52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63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90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21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7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52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50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37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92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983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2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2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72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5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9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0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0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7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0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35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70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2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43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66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5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0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9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5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0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7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5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86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89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2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9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6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1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9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2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9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49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056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333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410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6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2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520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20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38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15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8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2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59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7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27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7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16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660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29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16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58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53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88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87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57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7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45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5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00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0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9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0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6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5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1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97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3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287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336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80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2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735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89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47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143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7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96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95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92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75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436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53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33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59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63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42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4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5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111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94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31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87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012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80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2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92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5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7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1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79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19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4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1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231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5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5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34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173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952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697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52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6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9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34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263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936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3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12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49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911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320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8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36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79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75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767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82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6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1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50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4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9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8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7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22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4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3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0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25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58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7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5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4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6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8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71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63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47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0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1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40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0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8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5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533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171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96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98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39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8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35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2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7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02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4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7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9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00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0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65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46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2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32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6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2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17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936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40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0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3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85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1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9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9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53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950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vana/Library/Group%20Containers/UBF8T346G9.Office/User%20Content.localized/Templates.localized/Flyer_Vorlage_120226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Flyer_Vorlage_120226.dotx</Template>
  <TotalTime>0</TotalTime>
  <Pages>1</Pages>
  <Words>86</Words>
  <Characters>539</Characters>
  <Application>Microsoft Office Word</Application>
  <DocSecurity>0</DocSecurity>
  <Lines>20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Zurich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Ivana Stutz</cp:lastModifiedBy>
  <cp:revision>2</cp:revision>
  <cp:lastPrinted>2026-03-26T13:30:00Z</cp:lastPrinted>
  <dcterms:created xsi:type="dcterms:W3CDTF">2026-03-26T13:31:00Z</dcterms:created>
  <dcterms:modified xsi:type="dcterms:W3CDTF">2026-03-26T13:31:00Z</dcterms:modified>
</cp:coreProperties>
</file>